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000000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EA17F5"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000000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000000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000000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000000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000000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4830C" w14:textId="77777777" w:rsidR="00C70BA3" w:rsidRDefault="00C70BA3">
      <w:r>
        <w:separator/>
      </w:r>
    </w:p>
  </w:endnote>
  <w:endnote w:type="continuationSeparator" w:id="0">
    <w:p w14:paraId="6A77C368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proofErr w:type="spellStart"/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  <w:proofErr w:type="spellEnd"/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proofErr w:type="spellStart"/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proofErr w:type="spellEnd"/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NIP voor </w:t>
    </w:r>
    <w:proofErr w:type="spellStart"/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solistisch</w:t>
    </w:r>
    <w:proofErr w:type="spellEnd"/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proofErr w:type="spellStart"/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werkende</w:t>
    </w:r>
    <w:proofErr w:type="spellEnd"/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proofErr w:type="spellStart"/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psychologen</w:t>
    </w:r>
    <w:proofErr w:type="spellEnd"/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</w:t>
    </w:r>
    <w:proofErr w:type="spellStart"/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>versie</w:t>
    </w:r>
    <w:proofErr w:type="spellEnd"/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4 </w:t>
    </w:r>
    <w:proofErr w:type="spellStart"/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december</w:t>
    </w:r>
    <w:proofErr w:type="spellEnd"/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51079" w14:textId="77777777" w:rsidR="00C70BA3" w:rsidRDefault="00C70BA3">
      <w:r>
        <w:separator/>
      </w:r>
    </w:p>
  </w:footnote>
  <w:footnote w:type="continuationSeparator" w:id="0">
    <w:p w14:paraId="4EC7D810" w14:textId="77777777" w:rsidR="00C70BA3" w:rsidRDefault="00C7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10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6465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Inge de Boer</cp:lastModifiedBy>
  <cp:revision>8</cp:revision>
  <cp:lastPrinted>2022-12-24T10:36:00Z</cp:lastPrinted>
  <dcterms:created xsi:type="dcterms:W3CDTF">2024-12-04T12:31:00Z</dcterms:created>
  <dcterms:modified xsi:type="dcterms:W3CDTF">2024-12-04T13:53:00Z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